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FE2421" w14:textId="77777777" w:rsidR="00D32A51" w:rsidRDefault="00D32A5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CAF93" wp14:editId="50A86CF9">
                <wp:simplePos x="0" y="0"/>
                <wp:positionH relativeFrom="column">
                  <wp:posOffset>-1143000</wp:posOffset>
                </wp:positionH>
                <wp:positionV relativeFrom="paragraph">
                  <wp:posOffset>4229100</wp:posOffset>
                </wp:positionV>
                <wp:extent cx="10629900" cy="4114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DC100D2" w14:textId="77777777" w:rsidR="00D32A51" w:rsidRPr="00C17DA1" w:rsidRDefault="00D32A51" w:rsidP="00D32A51">
                            <w:pPr>
                              <w:pStyle w:val="BasicParagraph"/>
                              <w:jc w:val="center"/>
                              <w:rPr>
                                <w:rFonts w:ascii="Arial" w:hAnsi="Arial"/>
                                <w:sz w:val="60"/>
                                <w:szCs w:val="60"/>
                              </w:rPr>
                            </w:pPr>
                            <w:r w:rsidRPr="00C17DA1">
                              <w:rPr>
                                <w:rFonts w:ascii="Arial" w:hAnsi="Arial"/>
                                <w:sz w:val="60"/>
                                <w:szCs w:val="60"/>
                              </w:rPr>
                              <w:t>(Projekttitel og projektbeskrivelse)</w:t>
                            </w:r>
                          </w:p>
                          <w:p w14:paraId="60494384" w14:textId="77777777" w:rsidR="00D32A51" w:rsidRPr="00C17DA1" w:rsidRDefault="00D32A51" w:rsidP="00D32A51">
                            <w:pPr>
                              <w:jc w:val="center"/>
                              <w:rPr>
                                <w:rFonts w:ascii="Arial" w:hAnsi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BCA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0pt;margin-top:333pt;width:837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" filled="f" stroked="f">
                <v:textbox>
                  <w:txbxContent>
                    <w:p w14:paraId="2DC100D2" w14:textId="77777777" w:rsidR="00D32A51" w:rsidRPr="00C17DA1" w:rsidRDefault="00D32A51" w:rsidP="00D32A51">
                      <w:pPr>
                        <w:pStyle w:val="BasicParagraph"/>
                        <w:jc w:val="center"/>
                        <w:rPr>
                          <w:rFonts w:ascii="Arial" w:hAnsi="Arial"/>
                          <w:sz w:val="60"/>
                          <w:szCs w:val="60"/>
                        </w:rPr>
                      </w:pPr>
                      <w:r w:rsidRPr="00C17DA1">
                        <w:rPr>
                          <w:rFonts w:ascii="Arial" w:hAnsi="Arial"/>
                          <w:sz w:val="60"/>
                          <w:szCs w:val="60"/>
                        </w:rPr>
                        <w:t>(Projekttitel og projektbeskrivelse)</w:t>
                      </w:r>
                    </w:p>
                    <w:p w14:paraId="60494384" w14:textId="77777777" w:rsidR="00D32A51" w:rsidRPr="00C17DA1" w:rsidRDefault="00D32A51" w:rsidP="00D32A51">
                      <w:pPr>
                        <w:jc w:val="center"/>
                        <w:rPr>
                          <w:rFonts w:ascii="Arial" w:hAnsi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2A51" w:rsidSect="00C17DA1">
      <w:headerReference w:type="default" r:id="rId6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B310" w14:textId="77777777" w:rsidR="00885C70" w:rsidRDefault="00885C70" w:rsidP="00D32A51">
      <w:r>
        <w:separator/>
      </w:r>
    </w:p>
  </w:endnote>
  <w:endnote w:type="continuationSeparator" w:id="0">
    <w:p w14:paraId="0103BD70" w14:textId="77777777" w:rsidR="00885C70" w:rsidRDefault="00885C70" w:rsidP="00D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7829" w14:textId="77777777" w:rsidR="00885C70" w:rsidRDefault="00885C70" w:rsidP="00D32A51">
      <w:r>
        <w:separator/>
      </w:r>
    </w:p>
  </w:footnote>
  <w:footnote w:type="continuationSeparator" w:id="0">
    <w:p w14:paraId="346E8C86" w14:textId="77777777" w:rsidR="00885C70" w:rsidRDefault="00885C70" w:rsidP="00D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9E7C" w14:textId="77777777" w:rsidR="00D32A51" w:rsidRDefault="00D32A51">
    <w:pPr>
      <w:pStyle w:val="Sidehoved"/>
    </w:pPr>
    <w:r>
      <w:rPr>
        <w:rFonts w:hint="eastAsia"/>
        <w:noProof/>
        <w:lang w:eastAsia="da-DK"/>
      </w:rPr>
      <w:drawing>
        <wp:anchor distT="0" distB="0" distL="114300" distR="114300" simplePos="0" relativeHeight="251658240" behindDoc="1" locked="0" layoutInCell="1" allowOverlap="1" wp14:anchorId="1EABCAE9" wp14:editId="3F940C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1010" cy="1511918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Skilt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010" cy="15119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0"/>
    <w:rsid w:val="00215244"/>
    <w:rsid w:val="007010EF"/>
    <w:rsid w:val="00885C70"/>
    <w:rsid w:val="00C17DA1"/>
    <w:rsid w:val="00D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5D5581"/>
  <w14:defaultImageDpi w14:val="300"/>
  <w15:docId w15:val="{EE448D72-7060-4F6D-87B2-0610601F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A51"/>
  </w:style>
  <w:style w:type="paragraph" w:styleId="Sidefod">
    <w:name w:val="footer"/>
    <w:basedOn w:val="Normal"/>
    <w:link w:val="Sidefo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A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5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2A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n\OneDrive%20-%20Erhvervsstyrelsen\Logo\Logo_skabeloner_juni_2018_til%20web\Skilte\LAG_Skilt_A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LAG_Skilt_A3.dotx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Birthe Nielsen</dc:creator>
  <cp:keywords/>
  <dc:description/>
  <cp:lastModifiedBy>Mette Hovmand</cp:lastModifiedBy>
  <cp:revision>2</cp:revision>
  <dcterms:created xsi:type="dcterms:W3CDTF">2023-04-05T08:34:00Z</dcterms:created>
  <dcterms:modified xsi:type="dcterms:W3CDTF">2023-04-05T08:34:00Z</dcterms:modified>
</cp:coreProperties>
</file>